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415"/>
        <w:gridCol w:w="270"/>
        <w:gridCol w:w="978"/>
        <w:gridCol w:w="3417"/>
      </w:tblGrid>
      <w:tr w:rsidR="00AD6E6B" w:rsidTr="00F812CF">
        <w:trPr>
          <w:trHeight w:val="756"/>
        </w:trPr>
        <w:tc>
          <w:tcPr>
            <w:tcW w:w="5502" w:type="dxa"/>
            <w:shd w:val="clear" w:color="auto" w:fill="auto"/>
            <w:tcMar>
              <w:top w:w="0" w:type="dxa"/>
            </w:tcMar>
          </w:tcPr>
          <w:p w:rsidR="00AD6E6B" w:rsidRPr="00F812CF" w:rsidRDefault="00F812CF" w:rsidP="0006355F">
            <w:pPr>
              <w:rPr>
                <w:b/>
                <w:sz w:val="40"/>
                <w:szCs w:val="40"/>
              </w:rPr>
            </w:pPr>
            <w:r w:rsidRPr="00F812CF">
              <w:rPr>
                <w:b/>
                <w:noProof/>
                <w:sz w:val="40"/>
                <w:szCs w:val="40"/>
                <w:lang w:val="en-AU" w:eastAsia="en-AU"/>
              </w:rPr>
              <w:t>$COMPANY_NAME$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AD6E6B" w:rsidRPr="00F1481F" w:rsidRDefault="004E2F29" w:rsidP="00F1481F">
            <w:pPr>
              <w:pStyle w:val="Heading1"/>
            </w:pPr>
            <w:r w:rsidRPr="00F1481F">
              <w:t>DISPATCH NOTE</w:t>
            </w:r>
          </w:p>
        </w:tc>
      </w:tr>
      <w:tr w:rsidR="00ED5719" w:rsidTr="007D6E41">
        <w:trPr>
          <w:trHeight w:val="288"/>
        </w:trPr>
        <w:tc>
          <w:tcPr>
            <w:tcW w:w="5785" w:type="dxa"/>
            <w:gridSpan w:val="2"/>
            <w:vMerge w:val="restart"/>
            <w:shd w:val="clear" w:color="auto" w:fill="auto"/>
            <w:tcMar>
              <w:top w:w="0" w:type="dxa"/>
            </w:tcMar>
          </w:tcPr>
          <w:p w:rsidR="004A240F" w:rsidRDefault="00ED5719" w:rsidP="004A240F">
            <w:pPr>
              <w:pStyle w:val="Right-alignedtext"/>
              <w:jc w:val="left"/>
            </w:pPr>
            <w:r>
              <w:t xml:space="preserve"> </w:t>
            </w:r>
            <w:r w:rsidR="00CE586A">
              <w:t>Order packed and dispatched by $ORGANISATION_NAME$.</w:t>
            </w:r>
            <w:r w:rsidR="004A240F">
              <w:br/>
            </w:r>
            <w:r w:rsidR="004A240F">
              <w:br/>
              <w:t>$PACKING_INSTRUCTIONS$</w:t>
            </w:r>
          </w:p>
          <w:p w:rsidR="004A240F" w:rsidRDefault="004A240F" w:rsidP="004A240F">
            <w:pPr>
              <w:pStyle w:val="Right-alignedtext"/>
              <w:jc w:val="left"/>
            </w:pPr>
          </w:p>
          <w:p w:rsidR="004A240F" w:rsidRDefault="004A240F" w:rsidP="004A240F">
            <w:pPr>
              <w:pStyle w:val="Right-alignedtext"/>
              <w:jc w:val="left"/>
            </w:pPr>
            <w:r>
              <w:t>$DELIVERY_INSTRUCTIONS$</w:t>
            </w:r>
          </w:p>
          <w:p w:rsidR="00C905B4" w:rsidRDefault="00C905B4" w:rsidP="004A240F">
            <w:pPr>
              <w:pStyle w:val="Right-alignedtext"/>
              <w:jc w:val="left"/>
            </w:pPr>
          </w:p>
          <w:p w:rsidR="00ED5719" w:rsidRPr="001E3C2E" w:rsidRDefault="00ED5719" w:rsidP="001629AA">
            <w:pPr>
              <w:pStyle w:val="Right-alignedtext"/>
              <w:jc w:val="left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905B4" w:rsidRDefault="00C905B4" w:rsidP="00C905B4">
            <w:pPr>
              <w:pStyle w:val="Right-alignedtext"/>
            </w:pPr>
            <w:r w:rsidRPr="000E042A">
              <w:t>Date</w:t>
            </w:r>
            <w:r>
              <w:t>: $DATE$</w:t>
            </w:r>
          </w:p>
          <w:p w:rsidR="00ED5719" w:rsidRPr="000E042A" w:rsidRDefault="00ED5719" w:rsidP="00544E34">
            <w:pPr>
              <w:pStyle w:val="Right-alignedtext"/>
            </w:pPr>
            <w:r>
              <w:t>INVOICE</w:t>
            </w:r>
            <w:r w:rsidRPr="000E042A">
              <w:t xml:space="preserve"> # </w:t>
            </w:r>
            <w:r>
              <w:t>$REFERENCE$</w:t>
            </w:r>
          </w:p>
        </w:tc>
      </w:tr>
      <w:tr w:rsidR="00ED5719" w:rsidTr="007D6E41">
        <w:trPr>
          <w:trHeight w:val="1155"/>
        </w:trPr>
        <w:tc>
          <w:tcPr>
            <w:tcW w:w="5785" w:type="dxa"/>
            <w:gridSpan w:val="2"/>
            <w:vMerge/>
            <w:shd w:val="clear" w:color="auto" w:fill="auto"/>
            <w:tcMar>
              <w:top w:w="0" w:type="dxa"/>
            </w:tcMar>
          </w:tcPr>
          <w:p w:rsidR="00ED5719" w:rsidRDefault="00ED5719" w:rsidP="00A76B1A">
            <w:pPr>
              <w:pStyle w:val="Right-alignedtext"/>
            </w:pPr>
          </w:p>
        </w:tc>
        <w:tc>
          <w:tcPr>
            <w:tcW w:w="993" w:type="dxa"/>
            <w:shd w:val="clear" w:color="auto" w:fill="auto"/>
          </w:tcPr>
          <w:p w:rsidR="00ED5719" w:rsidRPr="00F56369" w:rsidRDefault="00ED5719" w:rsidP="001F6D92">
            <w:pPr>
              <w:pStyle w:val="Heading2"/>
            </w:pPr>
            <w:r>
              <w:t>Ship To</w:t>
            </w:r>
          </w:p>
        </w:tc>
        <w:tc>
          <w:tcPr>
            <w:tcW w:w="3532" w:type="dxa"/>
            <w:shd w:val="clear" w:color="auto" w:fill="auto"/>
          </w:tcPr>
          <w:p w:rsidR="00ED5719" w:rsidRPr="000E042A" w:rsidRDefault="00ED5719" w:rsidP="007D6E41">
            <w:pPr>
              <w:pStyle w:val="Right-alignedtext"/>
            </w:pPr>
            <w:r>
              <w:t>$ADDRESS$</w:t>
            </w:r>
            <w:r w:rsidR="004A240F">
              <w:br/>
              <w:t>$TELEPHONE$</w:t>
            </w:r>
          </w:p>
        </w:tc>
      </w:tr>
    </w:tbl>
    <w:p w:rsidR="00F56369" w:rsidRDefault="00F56369" w:rsidP="00F563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303"/>
        <w:gridCol w:w="115"/>
        <w:gridCol w:w="4320"/>
        <w:gridCol w:w="1507"/>
      </w:tblGrid>
      <w:tr w:rsidR="00F45F0F" w:rsidRPr="001E3C2E" w:rsidTr="00DA0308">
        <w:trPr>
          <w:cantSplit/>
          <w:trHeight w:val="216"/>
        </w:trPr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45F0F" w:rsidRPr="001E3C2E" w:rsidRDefault="00F45F0F" w:rsidP="00DA0308">
            <w:pPr>
              <w:pStyle w:val="Heading2"/>
            </w:pPr>
            <w:r>
              <w:t xml:space="preserve">Item </w:t>
            </w:r>
            <w:r w:rsidR="00544E34">
              <w:t>Code</w:t>
            </w:r>
            <w:r w:rsidR="00F53727">
              <w:t xml:space="preserve">        </w:t>
            </w:r>
            <w:r w:rsidR="00DA0308">
              <w:t xml:space="preserve">            </w:t>
            </w:r>
            <w:r w:rsidR="003F775D">
              <w:t>Vintage</w:t>
            </w:r>
            <w:r w:rsidR="00F53727">
              <w:t xml:space="preserve">       </w:t>
            </w:r>
            <w:r w:rsidR="005064BF">
              <w:t xml:space="preserve"> </w:t>
            </w:r>
            <w:r w:rsidR="00F53727">
              <w:t xml:space="preserve"> Pallet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45F0F" w:rsidRPr="001E3C2E" w:rsidRDefault="00F45F0F" w:rsidP="0006355F">
            <w:pPr>
              <w:pStyle w:val="Heading2"/>
            </w:pPr>
            <w:bookmarkStart w:id="0" w:name="_GoBack"/>
            <w:bookmarkEnd w:id="0"/>
            <w:r>
              <w:t>Description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45F0F" w:rsidRDefault="001B774F" w:rsidP="0006355F">
            <w:pPr>
              <w:pStyle w:val="Heading2"/>
            </w:pPr>
            <w:r>
              <w:t>Quantity</w:t>
            </w:r>
          </w:p>
          <w:p w:rsidR="00FF4E8E" w:rsidRPr="00FF4E8E" w:rsidRDefault="00FF4E8E" w:rsidP="00FF4E8E"/>
        </w:tc>
      </w:tr>
      <w:tr w:rsidR="00F53727" w:rsidRPr="001C2122" w:rsidTr="005064BF">
        <w:trPr>
          <w:cantSplit/>
          <w:trHeight w:val="216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3727" w:rsidRPr="001C2122" w:rsidRDefault="00F53727" w:rsidP="00F45F0F">
            <w:r>
              <w:t>$CODE$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3727" w:rsidRPr="004B6382" w:rsidRDefault="00F53727" w:rsidP="00C622A1">
            <w:pPr>
              <w:rPr>
                <w:szCs w:val="16"/>
              </w:rPr>
            </w:pPr>
            <w:r>
              <w:rPr>
                <w:rFonts w:ascii="Helvetica" w:hAnsi="Helvetica" w:cs="Helvetica"/>
                <w:color w:val="172B4D"/>
                <w:shd w:val="clear" w:color="auto" w:fill="FEFEFE"/>
              </w:rPr>
              <w:t>$CUSTOM_FIELD_1$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3727" w:rsidRPr="004B6382" w:rsidRDefault="00F53727" w:rsidP="00F53727">
            <w:pPr>
              <w:rPr>
                <w:szCs w:val="16"/>
              </w:rPr>
            </w:pPr>
            <w:r>
              <w:rPr>
                <w:rFonts w:ascii="Helvetica" w:hAnsi="Helvetica" w:cs="Helvetica"/>
                <w:color w:val="172B4D"/>
                <w:shd w:val="clear" w:color="auto" w:fill="FEFEFE"/>
              </w:rPr>
              <w:t>$CUSTOM_FIELD_2$</w:t>
            </w:r>
          </w:p>
        </w:tc>
        <w:tc>
          <w:tcPr>
            <w:tcW w:w="4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3727" w:rsidRPr="001C2122" w:rsidRDefault="00F53727" w:rsidP="00F45F0F">
            <w:r>
              <w:t>$DESCRIPTION$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53727" w:rsidRPr="001C2122" w:rsidRDefault="00F53727" w:rsidP="0006355F">
            <w:pPr>
              <w:pStyle w:val="Right-alignedtext"/>
            </w:pPr>
            <w:r>
              <w:t>$QTY$ $MEAS$</w:t>
            </w:r>
          </w:p>
        </w:tc>
      </w:tr>
    </w:tbl>
    <w:p w:rsidR="000526DE" w:rsidRDefault="000526DE" w:rsidP="000526DE">
      <w:pPr>
        <w:rPr>
          <w:sz w:val="18"/>
          <w:szCs w:val="18"/>
        </w:rPr>
      </w:pPr>
    </w:p>
    <w:p w:rsidR="000526DE" w:rsidRDefault="000526DE" w:rsidP="000526DE"/>
    <w:p w:rsidR="00FF4E8E" w:rsidRDefault="00FF4E8E" w:rsidP="000526DE"/>
    <w:p w:rsidR="00FF4E8E" w:rsidRDefault="00B3209F" w:rsidP="000526DE">
      <w:r>
        <w:rPr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 wp14:anchorId="5C71C1B0" wp14:editId="13206983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143000" cy="1661795"/>
            <wp:effectExtent l="0" t="0" r="0" b="0"/>
            <wp:wrapSquare wrapText="bothSides"/>
            <wp:docPr id="1" name="Picture 1" descr="cid:image001.png@01CFEF89.1176C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EF89.1176CC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6DE" w:rsidRDefault="000526DE" w:rsidP="000526DE"/>
    <w:p w:rsidR="000E042A" w:rsidRDefault="00705699" w:rsidP="00CA1C8D">
      <w:pPr>
        <w:pStyle w:val="ContactInfo"/>
      </w:pPr>
      <w:r>
        <w:t xml:space="preserve">Please contact </w:t>
      </w:r>
      <w:r w:rsidR="00CE586A">
        <w:t xml:space="preserve">us </w:t>
      </w:r>
      <w:r>
        <w:t>with any questions or comments.</w:t>
      </w:r>
      <w:r w:rsidR="00B3209F" w:rsidRPr="00B3209F">
        <w:rPr>
          <w:noProof/>
          <w:lang w:eastAsia="en-NZ"/>
        </w:rPr>
        <w:t xml:space="preserve"> </w:t>
      </w:r>
    </w:p>
    <w:p w:rsidR="00CA1C8D" w:rsidRDefault="00202E66" w:rsidP="003E5FCD">
      <w:pPr>
        <w:pStyle w:val="ThankYou"/>
      </w:pPr>
      <w:r w:rsidRPr="0015744F">
        <w:t>Thank you for your business!</w:t>
      </w:r>
    </w:p>
    <w:p w:rsidR="00CE586A" w:rsidRDefault="00CE586A" w:rsidP="00CE586A">
      <w:pPr>
        <w:pStyle w:val="ContactInfo"/>
      </w:pPr>
      <w:r>
        <w:t xml:space="preserve">Powered by </w:t>
      </w:r>
      <w:proofErr w:type="spellStart"/>
      <w:r>
        <w:t>CartonCloud</w:t>
      </w:r>
      <w:proofErr w:type="spellEnd"/>
      <w:r>
        <w:t xml:space="preserve"> | </w:t>
      </w:r>
      <w:hyperlink r:id="rId7" w:history="1">
        <w:r w:rsidR="001873C9" w:rsidRPr="00722B69">
          <w:rPr>
            <w:rStyle w:val="Hyperlink"/>
          </w:rPr>
          <w:t>www.cartoncloud.com.au</w:t>
        </w:r>
      </w:hyperlink>
    </w:p>
    <w:sectPr w:rsidR="00CE586A" w:rsidSect="00FE2B61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ouYuan">
    <w:altName w:val="幼圆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34"/>
    <w:rsid w:val="00000272"/>
    <w:rsid w:val="00010191"/>
    <w:rsid w:val="00012E5F"/>
    <w:rsid w:val="000526DE"/>
    <w:rsid w:val="0006355F"/>
    <w:rsid w:val="000653AC"/>
    <w:rsid w:val="000E042A"/>
    <w:rsid w:val="000F6B47"/>
    <w:rsid w:val="000F7D4F"/>
    <w:rsid w:val="00140EA0"/>
    <w:rsid w:val="001525E6"/>
    <w:rsid w:val="00155382"/>
    <w:rsid w:val="001614D7"/>
    <w:rsid w:val="001629AA"/>
    <w:rsid w:val="001873C9"/>
    <w:rsid w:val="001B3BC0"/>
    <w:rsid w:val="001B774F"/>
    <w:rsid w:val="001F0F9F"/>
    <w:rsid w:val="001F6D92"/>
    <w:rsid w:val="00202E66"/>
    <w:rsid w:val="002264A2"/>
    <w:rsid w:val="0023336F"/>
    <w:rsid w:val="002523E9"/>
    <w:rsid w:val="002A52FF"/>
    <w:rsid w:val="002F4072"/>
    <w:rsid w:val="002F6035"/>
    <w:rsid w:val="00304275"/>
    <w:rsid w:val="00311C97"/>
    <w:rsid w:val="003272DA"/>
    <w:rsid w:val="0035067A"/>
    <w:rsid w:val="003702BC"/>
    <w:rsid w:val="003E5FCD"/>
    <w:rsid w:val="003F775D"/>
    <w:rsid w:val="00441785"/>
    <w:rsid w:val="00442CDA"/>
    <w:rsid w:val="004500EC"/>
    <w:rsid w:val="0045588D"/>
    <w:rsid w:val="00493D71"/>
    <w:rsid w:val="004A240F"/>
    <w:rsid w:val="004B1E13"/>
    <w:rsid w:val="004B6382"/>
    <w:rsid w:val="004D7EDD"/>
    <w:rsid w:val="004E2F29"/>
    <w:rsid w:val="004F202D"/>
    <w:rsid w:val="005064BF"/>
    <w:rsid w:val="005209B5"/>
    <w:rsid w:val="00521569"/>
    <w:rsid w:val="00544E34"/>
    <w:rsid w:val="00557A33"/>
    <w:rsid w:val="005865E7"/>
    <w:rsid w:val="005C26A3"/>
    <w:rsid w:val="00612B4B"/>
    <w:rsid w:val="00684A9B"/>
    <w:rsid w:val="00704C33"/>
    <w:rsid w:val="00705699"/>
    <w:rsid w:val="0077510E"/>
    <w:rsid w:val="007752CF"/>
    <w:rsid w:val="007B38EB"/>
    <w:rsid w:val="007C171B"/>
    <w:rsid w:val="007C6D72"/>
    <w:rsid w:val="007D6E41"/>
    <w:rsid w:val="007F242B"/>
    <w:rsid w:val="008171B1"/>
    <w:rsid w:val="00820427"/>
    <w:rsid w:val="008C5A0E"/>
    <w:rsid w:val="008E45DF"/>
    <w:rsid w:val="00945964"/>
    <w:rsid w:val="00951DC9"/>
    <w:rsid w:val="00953D43"/>
    <w:rsid w:val="00954EF9"/>
    <w:rsid w:val="00982F76"/>
    <w:rsid w:val="009A0A91"/>
    <w:rsid w:val="009B7158"/>
    <w:rsid w:val="009D0ECF"/>
    <w:rsid w:val="009D7158"/>
    <w:rsid w:val="00A42A8C"/>
    <w:rsid w:val="00A472D4"/>
    <w:rsid w:val="00A54A6E"/>
    <w:rsid w:val="00A63377"/>
    <w:rsid w:val="00A76B1A"/>
    <w:rsid w:val="00A87BAC"/>
    <w:rsid w:val="00A908B1"/>
    <w:rsid w:val="00AA02A1"/>
    <w:rsid w:val="00AD1385"/>
    <w:rsid w:val="00AD6E6B"/>
    <w:rsid w:val="00B0770B"/>
    <w:rsid w:val="00B3209F"/>
    <w:rsid w:val="00BB799E"/>
    <w:rsid w:val="00BC7BDD"/>
    <w:rsid w:val="00BE6EC1"/>
    <w:rsid w:val="00C50F0E"/>
    <w:rsid w:val="00C622A1"/>
    <w:rsid w:val="00C650E6"/>
    <w:rsid w:val="00C905B4"/>
    <w:rsid w:val="00CA1C8D"/>
    <w:rsid w:val="00CA221C"/>
    <w:rsid w:val="00CA4BCD"/>
    <w:rsid w:val="00CC689A"/>
    <w:rsid w:val="00CE586A"/>
    <w:rsid w:val="00D3224D"/>
    <w:rsid w:val="00D46E27"/>
    <w:rsid w:val="00D719AB"/>
    <w:rsid w:val="00D824D4"/>
    <w:rsid w:val="00D91FBB"/>
    <w:rsid w:val="00DA0308"/>
    <w:rsid w:val="00E020A7"/>
    <w:rsid w:val="00E47F00"/>
    <w:rsid w:val="00E9170B"/>
    <w:rsid w:val="00E97E88"/>
    <w:rsid w:val="00EB4F05"/>
    <w:rsid w:val="00ED5719"/>
    <w:rsid w:val="00ED5BBA"/>
    <w:rsid w:val="00F1481F"/>
    <w:rsid w:val="00F45F0F"/>
    <w:rsid w:val="00F53727"/>
    <w:rsid w:val="00F56369"/>
    <w:rsid w:val="00F77FBF"/>
    <w:rsid w:val="00F812CF"/>
    <w:rsid w:val="00F958AD"/>
    <w:rsid w:val="00FE069C"/>
    <w:rsid w:val="00FE2B61"/>
    <w:rsid w:val="00FE67BF"/>
    <w:rsid w:val="00FE73BA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66F2873-03A4-422C-B097-DCF42CD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5F"/>
    <w:rPr>
      <w:rFonts w:asciiTheme="minorHAnsi" w:hAnsiTheme="minorHAnsi"/>
      <w:color w:val="262626" w:themeColor="text1" w:themeTint="D9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F1481F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48"/>
      <w:szCs w:val="48"/>
    </w:rPr>
  </w:style>
  <w:style w:type="paragraph" w:styleId="Heading2">
    <w:name w:val="heading 2"/>
    <w:basedOn w:val="Normal"/>
    <w:next w:val="Normal"/>
    <w:unhideWhenUsed/>
    <w:qFormat/>
    <w:rsid w:val="001F6D92"/>
    <w:pPr>
      <w:outlineLvl w:val="1"/>
    </w:pPr>
    <w:rPr>
      <w:rFonts w:asciiTheme="majorHAnsi" w:hAnsiTheme="majorHAnsi"/>
      <w:bCs/>
      <w:iCs/>
      <w:szCs w:val="16"/>
    </w:rPr>
  </w:style>
  <w:style w:type="paragraph" w:styleId="Heading3">
    <w:name w:val="heading 3"/>
    <w:basedOn w:val="Normal"/>
    <w:next w:val="Normal"/>
    <w:semiHidden/>
    <w:unhideWhenUsed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55382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qFormat/>
    <w:rsid w:val="00945964"/>
    <w:pPr>
      <w:spacing w:before="520"/>
      <w:jc w:val="center"/>
    </w:pPr>
    <w:rPr>
      <w:color w:val="A6A6A6" w:themeColor="background1" w:themeShade="A6"/>
      <w:szCs w:val="18"/>
    </w:rPr>
  </w:style>
  <w:style w:type="paragraph" w:customStyle="1" w:styleId="Slogan">
    <w:name w:val="Slogan"/>
    <w:basedOn w:val="Normal"/>
    <w:qFormat/>
    <w:rsid w:val="0006355F"/>
    <w:pPr>
      <w:spacing w:after="60"/>
      <w:outlineLvl w:val="2"/>
    </w:pPr>
    <w:rPr>
      <w:i/>
      <w:color w:val="A6A6A6" w:themeColor="background1" w:themeShade="A6"/>
      <w:spacing w:val="4"/>
      <w:sz w:val="14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5964"/>
    <w:rPr>
      <w:rFonts w:ascii="Tahoma" w:hAnsi="Tahoma" w:cs="Tahoma"/>
      <w:sz w:val="16"/>
      <w:szCs w:val="16"/>
    </w:rPr>
  </w:style>
  <w:style w:type="paragraph" w:customStyle="1" w:styleId="ThankYou">
    <w:name w:val="Thank You"/>
    <w:basedOn w:val="Normal"/>
    <w:autoRedefine/>
    <w:qFormat/>
    <w:rsid w:val="00945964"/>
    <w:pPr>
      <w:spacing w:before="100"/>
      <w:jc w:val="center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945964"/>
    <w:rPr>
      <w:color w:val="808080"/>
    </w:rPr>
  </w:style>
  <w:style w:type="paragraph" w:customStyle="1" w:styleId="Right-alignedtext">
    <w:name w:val="Right-aligned text"/>
    <w:basedOn w:val="Normal"/>
    <w:qFormat/>
    <w:rsid w:val="00945964"/>
    <w:pPr>
      <w:spacing w:line="264" w:lineRule="auto"/>
      <w:jc w:val="right"/>
    </w:pPr>
    <w:rPr>
      <w:szCs w:val="16"/>
    </w:rPr>
  </w:style>
  <w:style w:type="character" w:styleId="Hyperlink">
    <w:name w:val="Hyperlink"/>
    <w:basedOn w:val="DefaultParagraphFont"/>
    <w:unhideWhenUsed/>
    <w:rsid w:val="001873C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526DE"/>
    <w:rPr>
      <w:rFonts w:asciiTheme="minorHAnsi" w:eastAsiaTheme="minorHAnsi" w:hAnsiTheme="minorHAnsi" w:cstheme="minorBidi"/>
      <w:sz w:val="22"/>
      <w:szCs w:val="22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toncloud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FEF89.1176CC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wtop\AppData\Roaming\Microsoft\Templates\Packing%20slip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9B40B2-0A0F-42DD-AACE-73A32E4F4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Packing slip Simple.dotx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slip (Simple Lines design)</vt:lpstr>
    </vt:vector>
  </TitlesOfParts>
  <Company>Hewlett-Packard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(Simple Lines design)</dc:title>
  <dc:creator>Glowtop</dc:creator>
  <cp:lastModifiedBy>Lab</cp:lastModifiedBy>
  <cp:revision>5</cp:revision>
  <cp:lastPrinted>2004-08-26T20:44:00Z</cp:lastPrinted>
  <dcterms:created xsi:type="dcterms:W3CDTF">2020-03-09T21:37:00Z</dcterms:created>
  <dcterms:modified xsi:type="dcterms:W3CDTF">2020-04-02T22:16:00Z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TC011465871033</vt:lpwstr>
  </property>
</Properties>
</file>